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14" w:rsidRDefault="00F34514"/>
    <w:p w:rsidR="00F34514" w:rsidRDefault="00F34514">
      <w:r>
        <w:t>Beste AIOS</w:t>
      </w:r>
    </w:p>
    <w:p w:rsidR="00F34514" w:rsidRDefault="00F34514"/>
    <w:p w:rsidR="00F34514" w:rsidRDefault="00F34514">
      <w:r>
        <w:t xml:space="preserve">Voor </w:t>
      </w:r>
      <w:r w:rsidR="0085217F">
        <w:t>de Rosai van 3 mei hebben wij 48</w:t>
      </w:r>
      <w:r>
        <w:t xml:space="preserve"> mooie poliepen</w:t>
      </w:r>
      <w:r w:rsidR="00E33F8E">
        <w:t xml:space="preserve"> verzameld</w:t>
      </w:r>
      <w:r w:rsidR="00E43E60">
        <w:t xml:space="preserve"> van colon</w:t>
      </w:r>
      <w:r w:rsidR="00056A6B">
        <w:t xml:space="preserve"> (23</w:t>
      </w:r>
      <w:r w:rsidR="0085217F">
        <w:t>x)</w:t>
      </w:r>
      <w:r w:rsidR="00E43E60">
        <w:t xml:space="preserve">, maag </w:t>
      </w:r>
      <w:r w:rsidR="0085217F">
        <w:t xml:space="preserve">(15x) </w:t>
      </w:r>
      <w:r w:rsidR="00E43E60">
        <w:t>en dunne darm</w:t>
      </w:r>
      <w:r w:rsidR="00056A6B">
        <w:t xml:space="preserve"> (10</w:t>
      </w:r>
      <w:r w:rsidR="0085217F">
        <w:t>x)</w:t>
      </w:r>
      <w:r w:rsidR="00E33F8E">
        <w:t>.</w:t>
      </w:r>
    </w:p>
    <w:p w:rsidR="00E43E60" w:rsidRDefault="00E33F8E">
      <w:r>
        <w:t xml:space="preserve">Die kan je vinden in: </w:t>
      </w:r>
      <w:r w:rsidR="007A4012">
        <w:t xml:space="preserve"> </w:t>
      </w:r>
      <w:hyperlink r:id="rId8" w:history="1">
        <w:r w:rsidR="00E43E60">
          <w:rPr>
            <w:rStyle w:val="Hyperlink"/>
          </w:rPr>
          <w:t>Rosai poliepen - NDP.se</w:t>
        </w:r>
        <w:r w:rsidR="00E43E60">
          <w:rPr>
            <w:rStyle w:val="Hyperlink"/>
          </w:rPr>
          <w:t>r</w:t>
        </w:r>
        <w:r w:rsidR="00E43E60">
          <w:rPr>
            <w:rStyle w:val="Hyperlink"/>
          </w:rPr>
          <w:t>ve (erasmusmc.nl)</w:t>
        </w:r>
      </w:hyperlink>
      <w:r w:rsidR="00E43E60">
        <w:t xml:space="preserve"> (webviewer kiezen). </w:t>
      </w:r>
      <w:r w:rsidR="00056A6B">
        <w:t xml:space="preserve">Daar staat ook een excel bestand met een overzicht van de casus en de bijbehorende klinische gegevens. </w:t>
      </w:r>
      <w:bookmarkStart w:id="0" w:name="_GoBack"/>
      <w:bookmarkEnd w:id="0"/>
    </w:p>
    <w:p w:rsidR="00E33F8E" w:rsidRDefault="00E33F8E">
      <w:r>
        <w:t>We willen graag dat jullie er van te voren naar kijke</w:t>
      </w:r>
      <w:r w:rsidR="007A4012">
        <w:t xml:space="preserve">n en met behulp van onderstaande </w:t>
      </w:r>
      <w:r>
        <w:t>diagnose lijstje</w:t>
      </w:r>
      <w:r w:rsidR="007A4012">
        <w:t>s</w:t>
      </w:r>
      <w:r>
        <w:t xml:space="preserve"> de mentimeter invullen waar je via onderstaande link of QR code in kan komen. Gebruik steeds de termen uit de eerste kolom (dus SSL D+, NET, FGP D – etc)</w:t>
      </w:r>
      <w:r w:rsidR="007A4012">
        <w:t xml:space="preserve"> van de diagnose lijstjes</w:t>
      </w:r>
      <w:r>
        <w:t>.</w:t>
      </w:r>
    </w:p>
    <w:p w:rsidR="007A4012" w:rsidRDefault="007A4012">
      <w:r>
        <w:t>Je mag maar 1 antwoord geven dus denk goed na voordat je op send drukt, maar fouten maken is niet erg. Schrijf je antwoord misschien ook voor jezelf op ter herinnering of om te kijken of je er later anders over denkt.</w:t>
      </w:r>
    </w:p>
    <w:p w:rsidR="007A4012" w:rsidRDefault="007A4012">
      <w:r>
        <w:t>Je kan helaas niet terug als je je antwoord hebt opgestuurd.</w:t>
      </w:r>
    </w:p>
    <w:p w:rsidR="007A4012" w:rsidRDefault="007A4012"/>
    <w:p w:rsidR="00E33F8E" w:rsidRDefault="00E33F8E">
      <w:r>
        <w:t xml:space="preserve">We kunnen dan zien </w:t>
      </w:r>
      <w:r w:rsidR="007A4012">
        <w:t>welke casus we moeten bespreken en welke we kunnen overslaan</w:t>
      </w:r>
      <w:r>
        <w:t>.</w:t>
      </w:r>
    </w:p>
    <w:p w:rsidR="00E33F8E" w:rsidRDefault="00E33F8E">
      <w:r>
        <w:t>Succes</w:t>
      </w:r>
    </w:p>
    <w:p w:rsidR="00E33F8E" w:rsidRDefault="00E33F8E">
      <w:r>
        <w:t>Lindsey en Loes</w:t>
      </w:r>
    </w:p>
    <w:p w:rsidR="00F34514" w:rsidRDefault="00F34514"/>
    <w:p w:rsidR="00F34514" w:rsidRDefault="00056A6B">
      <w:hyperlink r:id="rId9" w:history="1">
        <w:r w:rsidR="00F34514" w:rsidRPr="00B24A90">
          <w:rPr>
            <w:rStyle w:val="Hyperlink"/>
          </w:rPr>
          <w:t>https://www.menti.com/aluhxdk1dudn</w:t>
        </w:r>
      </w:hyperlink>
    </w:p>
    <w:p w:rsidR="00F34514" w:rsidRDefault="00F34514"/>
    <w:p w:rsidR="00E33F8E" w:rsidRDefault="00F34514">
      <w:r>
        <w:rPr>
          <w:noProof/>
          <w:lang w:val="en-US"/>
        </w:rPr>
        <w:drawing>
          <wp:inline distT="0" distB="0" distL="0" distR="0">
            <wp:extent cx="10572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imeter_qr_co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rsidR="00E33F8E" w:rsidRDefault="00E33F8E"/>
    <w:p w:rsidR="00E33F8E" w:rsidRDefault="0085217F">
      <w:r>
        <w:t>Diagnose</w:t>
      </w:r>
      <w:r w:rsidR="00E33F8E">
        <w:t>lijstje colon poliepen (c-casus)</w:t>
      </w:r>
    </w:p>
    <w:p w:rsidR="00E33F8E" w:rsidRDefault="00E33F8E">
      <w:r w:rsidRPr="00E33F8E">
        <w:rPr>
          <w:noProof/>
          <w:lang w:val="en-US"/>
        </w:rPr>
        <w:drawing>
          <wp:inline distT="0" distB="0" distL="0" distR="0">
            <wp:extent cx="2670050" cy="2200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9859" cy="2274283"/>
                    </a:xfrm>
                    <a:prstGeom prst="rect">
                      <a:avLst/>
                    </a:prstGeom>
                    <a:noFill/>
                    <a:ln>
                      <a:noFill/>
                    </a:ln>
                  </pic:spPr>
                </pic:pic>
              </a:graphicData>
            </a:graphic>
          </wp:inline>
        </w:drawing>
      </w:r>
    </w:p>
    <w:p w:rsidR="00E33F8E" w:rsidRDefault="00E33F8E"/>
    <w:p w:rsidR="00E33F8E" w:rsidRDefault="00E33F8E"/>
    <w:p w:rsidR="00E33F8E" w:rsidRDefault="00E33F8E">
      <w:r>
        <w:t>Diagnoselijstje maag-dunne</w:t>
      </w:r>
      <w:r w:rsidR="0085217F">
        <w:t xml:space="preserve"> darm</w:t>
      </w:r>
      <w:r>
        <w:t>poliepen (u-casus)</w:t>
      </w:r>
    </w:p>
    <w:p w:rsidR="00533815" w:rsidRDefault="00E33F8E">
      <w:r w:rsidRPr="00E33F8E">
        <w:rPr>
          <w:noProof/>
          <w:lang w:val="en-US"/>
        </w:rPr>
        <w:lastRenderedPageBreak/>
        <w:drawing>
          <wp:inline distT="0" distB="0" distL="0" distR="0">
            <wp:extent cx="29718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4023" cy="2752636"/>
                    </a:xfrm>
                    <a:prstGeom prst="rect">
                      <a:avLst/>
                    </a:prstGeom>
                    <a:noFill/>
                    <a:ln>
                      <a:noFill/>
                    </a:ln>
                  </pic:spPr>
                </pic:pic>
              </a:graphicData>
            </a:graphic>
          </wp:inline>
        </w:drawing>
      </w:r>
      <w:r w:rsidR="00533815">
        <w:br w:type="page"/>
      </w:r>
    </w:p>
    <w:p w:rsidR="00752987" w:rsidRDefault="00752987"/>
    <w:sectPr w:rsidR="007529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1A" w:rsidRDefault="00E2441A" w:rsidP="00512DD1">
      <w:r>
        <w:separator/>
      </w:r>
    </w:p>
  </w:endnote>
  <w:endnote w:type="continuationSeparator" w:id="0">
    <w:p w:rsidR="00E2441A" w:rsidRDefault="00E2441A" w:rsidP="005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1A" w:rsidRDefault="00E2441A" w:rsidP="00512DD1">
      <w:r>
        <w:separator/>
      </w:r>
    </w:p>
  </w:footnote>
  <w:footnote w:type="continuationSeparator" w:id="0">
    <w:p w:rsidR="00E2441A" w:rsidRDefault="00E2441A" w:rsidP="00512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1A"/>
    <w:rsid w:val="00056A6B"/>
    <w:rsid w:val="00210C8D"/>
    <w:rsid w:val="002C1A2C"/>
    <w:rsid w:val="00341184"/>
    <w:rsid w:val="00463EA8"/>
    <w:rsid w:val="0046468E"/>
    <w:rsid w:val="00512DD1"/>
    <w:rsid w:val="00533815"/>
    <w:rsid w:val="00752987"/>
    <w:rsid w:val="007A4012"/>
    <w:rsid w:val="007F302D"/>
    <w:rsid w:val="0085217F"/>
    <w:rsid w:val="00951547"/>
    <w:rsid w:val="00B55708"/>
    <w:rsid w:val="00CC55D4"/>
    <w:rsid w:val="00E2441A"/>
    <w:rsid w:val="00E33F8E"/>
    <w:rsid w:val="00E43E60"/>
    <w:rsid w:val="00F34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82783"/>
  <w15:chartTrackingRefBased/>
  <w15:docId w15:val="{60696412-0BD7-4075-AC0E-ADBD007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Tabel Erasmus MC"/>
    <w:basedOn w:val="Standaardtabel"/>
    <w:uiPriority w:val="39"/>
    <w:rsid w:val="0046468E"/>
    <w:rPr>
      <w:rFonts w:ascii="Arial" w:hAnsi="Arial"/>
    </w:rPr>
    <w:tblPr>
      <w:tblBorders>
        <w:top w:val="single" w:sz="4" w:space="0" w:color="89D4F1"/>
        <w:left w:val="single" w:sz="4" w:space="0" w:color="89D4F1"/>
        <w:bottom w:val="single" w:sz="4" w:space="0" w:color="89D4F1"/>
        <w:right w:val="single" w:sz="4" w:space="0" w:color="89D4F1"/>
        <w:insideH w:val="single" w:sz="4" w:space="0" w:color="89D4F1"/>
        <w:insideV w:val="single" w:sz="4" w:space="0" w:color="89D4F1"/>
      </w:tblBorders>
      <w:tblCellMar>
        <w:top w:w="57" w:type="dxa"/>
        <w:left w:w="57" w:type="dxa"/>
        <w:bottom w:w="57" w:type="dxa"/>
        <w:right w:w="57" w:type="dxa"/>
      </w:tblCellMar>
    </w:tblPr>
  </w:style>
  <w:style w:type="table" w:styleId="Lijsttabel6kleurrijk-Accent2">
    <w:name w:val="List Table 6 Colorful Accent 2"/>
    <w:basedOn w:val="Standaardtabel"/>
    <w:uiPriority w:val="51"/>
    <w:rsid w:val="00CC55D4"/>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tekst">
    <w:name w:val="header"/>
    <w:basedOn w:val="Standaard"/>
    <w:link w:val="KoptekstChar"/>
    <w:uiPriority w:val="99"/>
    <w:unhideWhenUsed/>
    <w:rsid w:val="00512DD1"/>
    <w:pPr>
      <w:tabs>
        <w:tab w:val="center" w:pos="4536"/>
        <w:tab w:val="right" w:pos="9072"/>
      </w:tabs>
    </w:pPr>
  </w:style>
  <w:style w:type="character" w:customStyle="1" w:styleId="KoptekstChar">
    <w:name w:val="Koptekst Char"/>
    <w:basedOn w:val="Standaardalinea-lettertype"/>
    <w:link w:val="Koptekst"/>
    <w:uiPriority w:val="99"/>
    <w:rsid w:val="00512DD1"/>
  </w:style>
  <w:style w:type="paragraph" w:styleId="Voettekst">
    <w:name w:val="footer"/>
    <w:basedOn w:val="Standaard"/>
    <w:link w:val="VoettekstChar"/>
    <w:uiPriority w:val="99"/>
    <w:unhideWhenUsed/>
    <w:rsid w:val="00512DD1"/>
    <w:pPr>
      <w:tabs>
        <w:tab w:val="center" w:pos="4536"/>
        <w:tab w:val="right" w:pos="9072"/>
      </w:tabs>
    </w:pPr>
  </w:style>
  <w:style w:type="character" w:customStyle="1" w:styleId="VoettekstChar">
    <w:name w:val="Voettekst Char"/>
    <w:basedOn w:val="Standaardalinea-lettertype"/>
    <w:link w:val="Voettekst"/>
    <w:uiPriority w:val="99"/>
    <w:rsid w:val="00512DD1"/>
  </w:style>
  <w:style w:type="character" w:styleId="Hyperlink">
    <w:name w:val="Hyperlink"/>
    <w:basedOn w:val="Standaardalinea-lettertype"/>
    <w:uiPriority w:val="99"/>
    <w:unhideWhenUsed/>
    <w:rsid w:val="00F34514"/>
    <w:rPr>
      <w:color w:val="0563C1" w:themeColor="hyperlink"/>
      <w:u w:val="single"/>
    </w:rPr>
  </w:style>
  <w:style w:type="character" w:styleId="GevolgdeHyperlink">
    <w:name w:val="FollowedHyperlink"/>
    <w:basedOn w:val="Standaardalinea-lettertype"/>
    <w:uiPriority w:val="99"/>
    <w:semiHidden/>
    <w:unhideWhenUsed/>
    <w:rsid w:val="00E43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mic2.erasmusmc.nl/ndp/serve/view?objectid=DF49D132-B5FF-49AB-92FC-0CBEF06CAD9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enti.com/aluhxdk1dud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5016\AppData\Local\Temp\Templafy\WordVsto\x00zqpp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co_Word_doc","templateDescription":"","enableDocumentContentUpdater":false,"version":"2.0"}]]></TemplafyTemplateConfiguration>
</file>

<file path=customXml/itemProps1.xml><?xml version="1.0" encoding="utf-8"?>
<ds:datastoreItem xmlns:ds="http://schemas.openxmlformats.org/officeDocument/2006/customXml" ds:itemID="{9A32F8E7-CF5B-439E-A7AE-FB42C17106FF}">
  <ds:schemaRefs/>
</ds:datastoreItem>
</file>

<file path=customXml/itemProps2.xml><?xml version="1.0" encoding="utf-8"?>
<ds:datastoreItem xmlns:ds="http://schemas.openxmlformats.org/officeDocument/2006/customXml" ds:itemID="{88410EE0-F98B-4058-BA2A-4A6D59726E27}">
  <ds:schemaRefs/>
</ds:datastoreItem>
</file>

<file path=docProps/app.xml><?xml version="1.0" encoding="utf-8"?>
<Properties xmlns="http://schemas.openxmlformats.org/officeDocument/2006/extended-properties" xmlns:vt="http://schemas.openxmlformats.org/officeDocument/2006/docPropsVTypes">
  <Template>x00zqppl.dotx</Template>
  <TotalTime>148</TotalTime>
  <Pages>3</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van Velthuysen</dc:creator>
  <cp:keywords/>
  <dc:description/>
  <cp:lastModifiedBy>Lindsey Oudijk</cp:lastModifiedBy>
  <cp:revision>5</cp:revision>
  <dcterms:created xsi:type="dcterms:W3CDTF">2024-04-22T11:38:00Z</dcterms:created>
  <dcterms:modified xsi:type="dcterms:W3CDTF">2024-04-23T11:24:00Z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2022-11-25T13:09:38Z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f08f2f8c-0ac0-4afb-bb12-d8b14412b7fc</vt:lpwstr>
  </property>
  <property fmtid="{D5CDD505-2E9C-101B-9397-08002B2CF9AE}" pid="8" name="MSIP_Label_f5dc6714-9f23-4030-b547-8c94b19e0b7a_ContentBits">
    <vt:lpwstr>0</vt:lpwstr>
  </property>
  <property fmtid="{D5CDD505-2E9C-101B-9397-08002B2CF9AE}" pid="9" name="TemplafyTenantId">
    <vt:lpwstr>erasmusmc</vt:lpwstr>
  </property>
  <property fmtid="{D5CDD505-2E9C-101B-9397-08002B2CF9AE}" pid="10" name="TemplafyTemplateId">
    <vt:lpwstr>856153146742276928</vt:lpwstr>
  </property>
  <property fmtid="{D5CDD505-2E9C-101B-9397-08002B2CF9AE}" pid="11" name="TemplafyUserProfileId">
    <vt:lpwstr>637738028422688300</vt:lpwstr>
  </property>
  <property fmtid="{D5CDD505-2E9C-101B-9397-08002B2CF9AE}" pid="12" name="TemplafyFromBlank">
    <vt:bool>true</vt:bool>
  </property>
</Properties>
</file>