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FD" w:rsidRPr="00016198" w:rsidRDefault="00CA10DC">
      <w:pPr>
        <w:rPr>
          <w:b/>
          <w:sz w:val="28"/>
        </w:rPr>
      </w:pPr>
      <w:r w:rsidRPr="00016198">
        <w:rPr>
          <w:b/>
          <w:sz w:val="28"/>
        </w:rPr>
        <w:t xml:space="preserve">E-modules </w:t>
      </w:r>
      <w:bookmarkStart w:id="0" w:name="_GoBack"/>
      <w:bookmarkEnd w:id="0"/>
      <w:r w:rsidRPr="00016198">
        <w:rPr>
          <w:b/>
          <w:sz w:val="28"/>
        </w:rPr>
        <w:t>– Handleiding – Tekst aanpass</w:t>
      </w:r>
      <w:r w:rsidR="00685067">
        <w:rPr>
          <w:b/>
          <w:sz w:val="28"/>
        </w:rPr>
        <w:t>en</w:t>
      </w:r>
    </w:p>
    <w:p w:rsidR="00CA10DC" w:rsidRDefault="00CA10DC">
      <w:pPr>
        <w:rPr>
          <w:b/>
        </w:rPr>
      </w:pPr>
    </w:p>
    <w:p w:rsidR="00CA10DC" w:rsidRDefault="00CA10DC" w:rsidP="00CA10DC">
      <w:pPr>
        <w:pStyle w:val="Lijstalinea"/>
        <w:numPr>
          <w:ilvl w:val="0"/>
          <w:numId w:val="1"/>
        </w:numPr>
      </w:pPr>
      <w:r w:rsidRPr="00CA10DC">
        <w:rPr>
          <w:i/>
        </w:rPr>
        <w:t xml:space="preserve">Log in (met je </w:t>
      </w:r>
      <w:proofErr w:type="spellStart"/>
      <w:r w:rsidRPr="00CA10DC">
        <w:rPr>
          <w:i/>
        </w:rPr>
        <w:t>microsectienummer</w:t>
      </w:r>
      <w:proofErr w:type="spellEnd"/>
      <w:r w:rsidRPr="00CA10DC">
        <w:rPr>
          <w:i/>
        </w:rPr>
        <w:t>) via deze link:</w:t>
      </w:r>
      <w:r>
        <w:t xml:space="preserve"> </w:t>
      </w:r>
      <w:hyperlink r:id="rId9" w:history="1">
        <w:r w:rsidRPr="00DE2EBF">
          <w:rPr>
            <w:rStyle w:val="Hyperlink"/>
          </w:rPr>
          <w:t>https://erasmusmcelearning.nl/</w:t>
        </w:r>
      </w:hyperlink>
    </w:p>
    <w:p w:rsidR="00CA10DC" w:rsidRDefault="00820500" w:rsidP="00CA10DC">
      <w:pPr>
        <w:pStyle w:val="Lijstalinea"/>
        <w:numPr>
          <w:ilvl w:val="0"/>
          <w:numId w:val="1"/>
        </w:numPr>
      </w:pPr>
      <w:r>
        <w:rPr>
          <w:noProof/>
          <w:lang w:val="en-US"/>
        </w:rPr>
        <w:drawing>
          <wp:anchor distT="0" distB="0" distL="114300" distR="114300" simplePos="0" relativeHeight="251658240" behindDoc="0" locked="0" layoutInCell="1" allowOverlap="1">
            <wp:simplePos x="0" y="0"/>
            <wp:positionH relativeFrom="column">
              <wp:posOffset>-142667</wp:posOffset>
            </wp:positionH>
            <wp:positionV relativeFrom="paragraph">
              <wp:posOffset>445874</wp:posOffset>
            </wp:positionV>
            <wp:extent cx="6205140" cy="3500651"/>
            <wp:effectExtent l="0" t="0" r="5715"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05140" cy="3500651"/>
                    </a:xfrm>
                    <a:prstGeom prst="rect">
                      <a:avLst/>
                    </a:prstGeom>
                  </pic:spPr>
                </pic:pic>
              </a:graphicData>
            </a:graphic>
          </wp:anchor>
        </w:drawing>
      </w:r>
      <w:r>
        <w:rPr>
          <w:i/>
        </w:rPr>
        <w:t>Je ziet een overzicht van al je e-</w:t>
      </w:r>
      <w:r>
        <w:t>modules. Klik op de e-module waar je tekst wilt aanpassen en druk op het potloodje (bewerken) links boven.</w:t>
      </w:r>
    </w:p>
    <w:p w:rsidR="00820500" w:rsidRPr="00820500" w:rsidRDefault="00820500" w:rsidP="00820500">
      <w:pPr>
        <w:pStyle w:val="Lijstalinea"/>
        <w:ind w:left="774"/>
      </w:pPr>
    </w:p>
    <w:p w:rsidR="00820500" w:rsidRPr="00016198" w:rsidRDefault="00016198" w:rsidP="00CA10DC">
      <w:pPr>
        <w:pStyle w:val="Lijstalinea"/>
        <w:numPr>
          <w:ilvl w:val="0"/>
          <w:numId w:val="1"/>
        </w:numPr>
      </w:pPr>
      <w:r>
        <w:rPr>
          <w:noProof/>
          <w:lang w:val="en-US"/>
        </w:rPr>
        <w:drawing>
          <wp:anchor distT="0" distB="0" distL="114300" distR="114300" simplePos="0" relativeHeight="251659264" behindDoc="0" locked="0" layoutInCell="1" allowOverlap="1">
            <wp:simplePos x="0" y="0"/>
            <wp:positionH relativeFrom="column">
              <wp:posOffset>75309</wp:posOffset>
            </wp:positionH>
            <wp:positionV relativeFrom="paragraph">
              <wp:posOffset>661385</wp:posOffset>
            </wp:positionV>
            <wp:extent cx="5760720" cy="343725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60720" cy="3437255"/>
                    </a:xfrm>
                    <a:prstGeom prst="rect">
                      <a:avLst/>
                    </a:prstGeom>
                  </pic:spPr>
                </pic:pic>
              </a:graphicData>
            </a:graphic>
          </wp:anchor>
        </w:drawing>
      </w:r>
      <w:r w:rsidR="00820500">
        <w:rPr>
          <w:i/>
        </w:rPr>
        <w:t>Er opent een scherm waar je links de verschillende pagina’s van je module ziet staan. Selecteer de pagina die je wilt aanpassen. Druk op het plusje om deze uit te klappen en druk op de pagina die je wilt aanpassen.</w:t>
      </w:r>
    </w:p>
    <w:p w:rsidR="00016198" w:rsidRPr="00016198" w:rsidRDefault="00016198" w:rsidP="00CA10DC">
      <w:pPr>
        <w:pStyle w:val="Lijstalinea"/>
        <w:numPr>
          <w:ilvl w:val="0"/>
          <w:numId w:val="1"/>
        </w:numPr>
      </w:pPr>
      <w:r>
        <w:rPr>
          <w:i/>
        </w:rPr>
        <w:lastRenderedPageBreak/>
        <w:t>Tekst kun je net als in Microsoft Word aanpassen. Druk na je aanpassing op ‘publiceer/opslaan’.</w:t>
      </w:r>
    </w:p>
    <w:p w:rsidR="00016198" w:rsidRDefault="00016198" w:rsidP="00016198">
      <w:pPr>
        <w:ind w:left="414"/>
      </w:pPr>
    </w:p>
    <w:p w:rsidR="00016198" w:rsidRDefault="00016198" w:rsidP="00016198">
      <w:pPr>
        <w:ind w:left="414"/>
      </w:pPr>
      <w:r>
        <w:rPr>
          <w:noProof/>
          <w:lang w:val="en-US"/>
        </w:rPr>
        <w:drawing>
          <wp:inline distT="0" distB="0" distL="0" distR="0" wp14:anchorId="01AE5EB3" wp14:editId="6CCCE27D">
            <wp:extent cx="5760720" cy="2545080"/>
            <wp:effectExtent l="0" t="0" r="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45080"/>
                    </a:xfrm>
                    <a:prstGeom prst="rect">
                      <a:avLst/>
                    </a:prstGeom>
                  </pic:spPr>
                </pic:pic>
              </a:graphicData>
            </a:graphic>
          </wp:inline>
        </w:drawing>
      </w:r>
    </w:p>
    <w:p w:rsidR="00820500" w:rsidRDefault="00820500" w:rsidP="00820500">
      <w:pPr>
        <w:pStyle w:val="Lijstalinea"/>
        <w:ind w:left="774"/>
      </w:pPr>
    </w:p>
    <w:p w:rsidR="00016198" w:rsidRDefault="00016198" w:rsidP="00016198"/>
    <w:p w:rsidR="00016198" w:rsidRPr="00016198" w:rsidRDefault="00016198" w:rsidP="00016198">
      <w:pPr>
        <w:rPr>
          <w:b/>
          <w:i/>
        </w:rPr>
      </w:pPr>
      <w:r w:rsidRPr="00016198">
        <w:rPr>
          <w:b/>
          <w:i/>
        </w:rPr>
        <w:t>TIPS</w:t>
      </w:r>
    </w:p>
    <w:p w:rsidR="00820500" w:rsidRPr="00016198" w:rsidRDefault="00016198" w:rsidP="00016198">
      <w:pPr>
        <w:pStyle w:val="Lijstalinea"/>
        <w:numPr>
          <w:ilvl w:val="0"/>
          <w:numId w:val="2"/>
        </w:numPr>
        <w:rPr>
          <w:b/>
        </w:rPr>
      </w:pPr>
      <w:r>
        <w:rPr>
          <w:i/>
        </w:rPr>
        <w:t xml:space="preserve">Als je nieuwe tekst in de module wilt plaatsen door te knippen en te plakken, gebruik dan: </w:t>
      </w:r>
      <w:r w:rsidRPr="00016198">
        <w:rPr>
          <w:b/>
          <w:i/>
          <w:u w:val="single"/>
        </w:rPr>
        <w:t>CTRL + SHIFT + C</w:t>
      </w:r>
      <w:r w:rsidRPr="00016198">
        <w:rPr>
          <w:i/>
        </w:rPr>
        <w:t>.</w:t>
      </w:r>
      <w:r>
        <w:rPr>
          <w:i/>
        </w:rPr>
        <w:t xml:space="preserve"> Door shift te gebruiken krijgt de nieuwe tekst dezelfde stijl als de tekst die al in de module staat.</w:t>
      </w:r>
    </w:p>
    <w:p w:rsidR="00016198" w:rsidRPr="00016198" w:rsidRDefault="00016198" w:rsidP="00016198">
      <w:pPr>
        <w:pStyle w:val="Lijstalinea"/>
        <w:numPr>
          <w:ilvl w:val="0"/>
          <w:numId w:val="2"/>
        </w:numPr>
        <w:rPr>
          <w:b/>
        </w:rPr>
      </w:pPr>
      <w:r>
        <w:rPr>
          <w:i/>
        </w:rPr>
        <w:t xml:space="preserve">Als je je pagina wilt bekijken na je aanpassing. Druk dan op </w:t>
      </w:r>
      <w:r w:rsidRPr="00016198">
        <w:rPr>
          <w:b/>
          <w:i/>
          <w:u w:val="single"/>
        </w:rPr>
        <w:t>Shift</w:t>
      </w:r>
      <w:r>
        <w:rPr>
          <w:b/>
          <w:i/>
        </w:rPr>
        <w:t xml:space="preserve"> </w:t>
      </w:r>
      <w:r>
        <w:t xml:space="preserve">als je op </w:t>
      </w:r>
      <w:r w:rsidRPr="00016198">
        <w:rPr>
          <w:i/>
          <w:u w:val="single"/>
        </w:rPr>
        <w:t>Toon</w:t>
      </w:r>
      <w:r>
        <w:t xml:space="preserve"> drukt. Als je op </w:t>
      </w:r>
      <w:r>
        <w:rPr>
          <w:i/>
        </w:rPr>
        <w:t xml:space="preserve">Toon </w:t>
      </w:r>
      <w:r>
        <w:t xml:space="preserve">drukt ga je naar de eerste pagina van de module, als je </w:t>
      </w:r>
      <w:r>
        <w:rPr>
          <w:i/>
        </w:rPr>
        <w:t>S</w:t>
      </w:r>
      <w:r w:rsidRPr="00016198">
        <w:rPr>
          <w:i/>
        </w:rPr>
        <w:t xml:space="preserve">hift </w:t>
      </w:r>
      <w:r>
        <w:t xml:space="preserve">ingedrukt houdt terwijl je op </w:t>
      </w:r>
      <w:r w:rsidRPr="00016198">
        <w:rPr>
          <w:i/>
        </w:rPr>
        <w:t>Toon</w:t>
      </w:r>
      <w:r>
        <w:t xml:space="preserve"> drukt ga je naar de huidige pagina.</w:t>
      </w:r>
    </w:p>
    <w:p w:rsidR="00016198" w:rsidRPr="00CA10DC" w:rsidRDefault="00016198" w:rsidP="00820500"/>
    <w:sectPr w:rsidR="00016198" w:rsidRPr="00CA10D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DC" w:rsidRDefault="00CA10DC" w:rsidP="00512DD1">
      <w:r>
        <w:separator/>
      </w:r>
    </w:p>
  </w:endnote>
  <w:endnote w:type="continuationSeparator" w:id="0">
    <w:p w:rsidR="00CA10DC" w:rsidRDefault="00CA10DC"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DC" w:rsidRDefault="00CA10DC" w:rsidP="00512DD1">
      <w:r>
        <w:separator/>
      </w:r>
    </w:p>
  </w:footnote>
  <w:footnote w:type="continuationSeparator" w:id="0">
    <w:p w:rsidR="00CA10DC" w:rsidRDefault="00CA10DC" w:rsidP="0051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D1" w:rsidRDefault="00512DD1">
    <w:pPr>
      <w:pStyle w:val="Koptekst"/>
    </w:pPr>
    <w:r>
      <w:rPr>
        <w:noProof/>
        <w:lang w:val="en-US"/>
      </w:rPr>
      <w:drawing>
        <wp:anchor distT="0" distB="0" distL="114300" distR="114300" simplePos="0" relativeHeight="251658240" behindDoc="1" locked="0" layoutInCell="1" allowOverlap="1" wp14:anchorId="7C46F053" wp14:editId="111D595B">
          <wp:simplePos x="0" y="0"/>
          <wp:positionH relativeFrom="column">
            <wp:posOffset>5222950</wp:posOffset>
          </wp:positionH>
          <wp:positionV relativeFrom="paragraph">
            <wp:posOffset>-302260</wp:posOffset>
          </wp:positionV>
          <wp:extent cx="1235561" cy="642007"/>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35561" cy="6420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D39"/>
    <w:multiLevelType w:val="hybridMultilevel"/>
    <w:tmpl w:val="93A4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B82"/>
    <w:multiLevelType w:val="hybridMultilevel"/>
    <w:tmpl w:val="EF763EB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DC"/>
    <w:rsid w:val="00016198"/>
    <w:rsid w:val="00210C8D"/>
    <w:rsid w:val="002C1A2C"/>
    <w:rsid w:val="00341184"/>
    <w:rsid w:val="0046468E"/>
    <w:rsid w:val="00512DD1"/>
    <w:rsid w:val="00685067"/>
    <w:rsid w:val="007F302D"/>
    <w:rsid w:val="00820500"/>
    <w:rsid w:val="00951547"/>
    <w:rsid w:val="00B55708"/>
    <w:rsid w:val="00CA10DC"/>
    <w:rsid w:val="00CC55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D7852B"/>
  <w15:chartTrackingRefBased/>
  <w15:docId w15:val="{00087380-F8E3-4DF1-8CE0-D715C6FB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el Erasmus MC"/>
    <w:basedOn w:val="Standaardtabe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jsttabel6kleurrijk-Accent2">
    <w:name w:val="List Table 6 Colorful Accent 2"/>
    <w:basedOn w:val="Standaardtabe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512DD1"/>
    <w:pPr>
      <w:tabs>
        <w:tab w:val="center" w:pos="4536"/>
        <w:tab w:val="right" w:pos="9072"/>
      </w:tabs>
    </w:pPr>
  </w:style>
  <w:style w:type="character" w:customStyle="1" w:styleId="KoptekstChar">
    <w:name w:val="Koptekst Char"/>
    <w:basedOn w:val="Standaardalinea-lettertype"/>
    <w:link w:val="Koptekst"/>
    <w:uiPriority w:val="99"/>
    <w:rsid w:val="00512DD1"/>
  </w:style>
  <w:style w:type="paragraph" w:styleId="Voettekst">
    <w:name w:val="footer"/>
    <w:basedOn w:val="Standaard"/>
    <w:link w:val="VoettekstChar"/>
    <w:uiPriority w:val="99"/>
    <w:unhideWhenUsed/>
    <w:rsid w:val="00512DD1"/>
    <w:pPr>
      <w:tabs>
        <w:tab w:val="center" w:pos="4536"/>
        <w:tab w:val="right" w:pos="9072"/>
      </w:tabs>
    </w:pPr>
  </w:style>
  <w:style w:type="character" w:customStyle="1" w:styleId="VoettekstChar">
    <w:name w:val="Voettekst Char"/>
    <w:basedOn w:val="Standaardalinea-lettertype"/>
    <w:link w:val="Voettekst"/>
    <w:uiPriority w:val="99"/>
    <w:rsid w:val="00512DD1"/>
  </w:style>
  <w:style w:type="character" w:styleId="Hyperlink">
    <w:name w:val="Hyperlink"/>
    <w:basedOn w:val="Standaardalinea-lettertype"/>
    <w:uiPriority w:val="99"/>
    <w:unhideWhenUsed/>
    <w:rsid w:val="00CA10DC"/>
    <w:rPr>
      <w:color w:val="0563C1" w:themeColor="hyperlink"/>
      <w:u w:val="single"/>
    </w:rPr>
  </w:style>
  <w:style w:type="paragraph" w:styleId="Lijstalinea">
    <w:name w:val="List Paragraph"/>
    <w:basedOn w:val="Standaard"/>
    <w:uiPriority w:val="34"/>
    <w:qFormat/>
    <w:rsid w:val="00CA1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rasmusmcelearning.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4541\AppData\Local\Temp\Templafy\WordVsto\rufve0b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co_Word_doc","templateDescription":"","enableDocumentContentUpdater":false,"version":"2.0"}]]></TemplafyTemplateConfiguration>
</file>

<file path=customXml/itemProps1.xml><?xml version="1.0" encoding="utf-8"?>
<ds:datastoreItem xmlns:ds="http://schemas.openxmlformats.org/officeDocument/2006/customXml" ds:itemID="{9A32F8E7-CF5B-439E-A7AE-FB42C17106FF}">
  <ds:schemaRefs/>
</ds:datastoreItem>
</file>

<file path=customXml/itemProps2.xml><?xml version="1.0" encoding="utf-8"?>
<ds:datastoreItem xmlns:ds="http://schemas.openxmlformats.org/officeDocument/2006/customXml" ds:itemID="{88410EE0-F98B-4058-BA2A-4A6D59726E27}">
  <ds:schemaRefs/>
</ds:datastoreItem>
</file>

<file path=docProps/app.xml><?xml version="1.0" encoding="utf-8"?>
<Properties xmlns="http://schemas.openxmlformats.org/officeDocument/2006/extended-properties" xmlns:vt="http://schemas.openxmlformats.org/officeDocument/2006/docPropsVTypes">
  <Template>rufve0b4</Template>
  <TotalTime>68</TotalTime>
  <Pages>2</Pages>
  <Words>161</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 Verdonschot</dc:creator>
  <cp:keywords/>
  <dc:description/>
  <cp:lastModifiedBy>Jonas Verdonschot</cp:lastModifiedBy>
  <cp:revision>2</cp:revision>
  <dcterms:created xsi:type="dcterms:W3CDTF">2024-02-26T08:44:00Z</dcterms:created>
  <dcterms:modified xsi:type="dcterms:W3CDTF">2024-02-26T09:53:00Z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638058507567287981</vt:lpwstr>
  </property>
  <property fmtid="{D5CDD505-2E9C-101B-9397-08002B2CF9AE}" pid="11" name="TemplafyUserProfileId">
    <vt:lpwstr>637755821989085760</vt:lpwstr>
  </property>
  <property fmtid="{D5CDD505-2E9C-101B-9397-08002B2CF9AE}" pid="12" name="TemplafyFromBlank">
    <vt:bool>true</vt:bool>
  </property>
</Properties>
</file>